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7DA90" w14:textId="77777777" w:rsidR="007931E5" w:rsidRDefault="007931E5">
      <w:pPr>
        <w:pStyle w:val="Footer"/>
      </w:pPr>
    </w:p>
    <w:p w14:paraId="21987E70" w14:textId="77777777" w:rsidR="00D620C0" w:rsidRDefault="00D620C0">
      <w:pPr>
        <w:pStyle w:val="Footer"/>
      </w:pPr>
    </w:p>
    <w:p w14:paraId="72374409" w14:textId="77777777" w:rsidR="00D620C0" w:rsidRDefault="00D620C0">
      <w:pPr>
        <w:pStyle w:val="Footer"/>
      </w:pPr>
    </w:p>
    <w:p w14:paraId="4D39F3B2" w14:textId="77777777" w:rsidR="00D620C0" w:rsidRDefault="00D620C0">
      <w:pPr>
        <w:pStyle w:val="Footer"/>
      </w:pPr>
    </w:p>
    <w:p w14:paraId="4346D931" w14:textId="77777777" w:rsidR="00D620C0" w:rsidRDefault="00D620C0">
      <w:pPr>
        <w:pStyle w:val="Footer"/>
      </w:pPr>
    </w:p>
    <w:p w14:paraId="10070B5D" w14:textId="77777777" w:rsidR="00D620C0" w:rsidRDefault="00D620C0">
      <w:pPr>
        <w:pStyle w:val="Footer"/>
      </w:pPr>
    </w:p>
    <w:p w14:paraId="794BAB19" w14:textId="77777777" w:rsidR="007931E5" w:rsidRDefault="007931E5">
      <w:pPr>
        <w:pStyle w:val="Footer"/>
        <w:sectPr w:rsidR="007931E5" w:rsidSect="007931E5">
          <w:headerReference w:type="default" r:id="rId7"/>
          <w:footerReference w:type="default" r:id="rId8"/>
          <w:headerReference w:type="first" r:id="rId9"/>
          <w:pgSz w:w="11906" w:h="16838" w:code="9"/>
          <w:pgMar w:top="851" w:right="680" w:bottom="737" w:left="1701" w:header="454" w:footer="567" w:gutter="0"/>
          <w:cols w:space="720"/>
          <w:formProt w:val="0"/>
          <w:titlePg/>
        </w:sectPr>
      </w:pPr>
    </w:p>
    <w:tbl>
      <w:tblPr>
        <w:tblpPr w:leftFromText="141" w:rightFromText="141" w:vertAnchor="text" w:horzAnchor="margin" w:tblpY="951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5"/>
        <w:gridCol w:w="4121"/>
      </w:tblGrid>
      <w:tr w:rsidR="00D620C0" w14:paraId="19F0DED5" w14:textId="77777777" w:rsidTr="00423BBF">
        <w:trPr>
          <w:cantSplit/>
          <w:trHeight w:val="322"/>
        </w:trPr>
        <w:tc>
          <w:tcPr>
            <w:tcW w:w="5235" w:type="dxa"/>
            <w:vMerge w:val="restart"/>
          </w:tcPr>
          <w:p w14:paraId="66EFE6C0" w14:textId="77777777" w:rsidR="00D620C0" w:rsidRDefault="00D620C0" w:rsidP="00D620C0">
            <w:pPr>
              <w:pStyle w:val="Heading4"/>
              <w:framePr w:w="0" w:hRule="auto" w:wrap="auto" w:vAnchor="margin" w:hAnchor="text" w:xAlign="left" w:yAlign="inline"/>
            </w:pPr>
            <w:r>
              <w:t>AKT</w:t>
            </w:r>
          </w:p>
          <w:p w14:paraId="1C743994" w14:textId="77777777" w:rsidR="00D620C0" w:rsidRDefault="00D620C0" w:rsidP="00D620C0"/>
          <w:p w14:paraId="31D1B6D6" w14:textId="77777777" w:rsidR="00D620C0" w:rsidRDefault="00D620C0" w:rsidP="00D620C0">
            <w:pPr>
              <w:rPr>
                <w:i/>
                <w:iCs/>
              </w:rPr>
            </w:pPr>
          </w:p>
        </w:tc>
        <w:tc>
          <w:tcPr>
            <w:tcW w:w="4121" w:type="dxa"/>
            <w:vMerge w:val="restart"/>
          </w:tcPr>
          <w:p w14:paraId="556001F0" w14:textId="01C93F3E" w:rsidR="00423BBF" w:rsidRPr="003E6CD3" w:rsidRDefault="00423BBF" w:rsidP="00423BBF">
            <w:pPr>
              <w:pStyle w:val="NormalWeb"/>
              <w:jc w:val="right"/>
              <w:rPr>
                <w:rFonts w:eastAsia="Calibri"/>
                <w:szCs w:val="22"/>
                <w:lang w:val="fi-FI"/>
              </w:rPr>
            </w:pPr>
          </w:p>
          <w:p w14:paraId="5F3737FE" w14:textId="77777777" w:rsidR="00423BBF" w:rsidRDefault="00423BBF" w:rsidP="00423BBF">
            <w:pPr>
              <w:pStyle w:val="NormalWeb"/>
              <w:jc w:val="right"/>
              <w:rPr>
                <w:lang w:val="et-EE"/>
              </w:rPr>
            </w:pPr>
            <w:r w:rsidRPr="003E6CD3">
              <w:rPr>
                <w:rFonts w:eastAsia="Calibri"/>
                <w:szCs w:val="22"/>
                <w:lang w:val="fi-FI"/>
              </w:rPr>
              <w:t>(</w:t>
            </w:r>
            <w:proofErr w:type="spellStart"/>
            <w:r w:rsidRPr="003E6CD3">
              <w:rPr>
                <w:rFonts w:eastAsia="Calibri"/>
                <w:szCs w:val="22"/>
                <w:lang w:val="fi-FI"/>
              </w:rPr>
              <w:t>hiliseima</w:t>
            </w:r>
            <w:proofErr w:type="spellEnd"/>
            <w:r w:rsidRPr="003E6CD3">
              <w:rPr>
                <w:rFonts w:eastAsia="Calibri"/>
                <w:szCs w:val="22"/>
                <w:lang w:val="fi-FI"/>
              </w:rPr>
              <w:t xml:space="preserve"> </w:t>
            </w:r>
            <w:proofErr w:type="spellStart"/>
            <w:r w:rsidRPr="003E6CD3">
              <w:rPr>
                <w:rFonts w:eastAsia="Calibri"/>
                <w:szCs w:val="22"/>
                <w:lang w:val="fi-FI"/>
              </w:rPr>
              <w:t>digitaalallkirja</w:t>
            </w:r>
            <w:proofErr w:type="spellEnd"/>
            <w:r w:rsidRPr="003E6CD3">
              <w:rPr>
                <w:rFonts w:eastAsia="Calibri"/>
                <w:szCs w:val="22"/>
                <w:lang w:val="fi-FI"/>
              </w:rPr>
              <w:t xml:space="preserve"> </w:t>
            </w:r>
            <w:proofErr w:type="spellStart"/>
            <w:r w:rsidRPr="003E6CD3">
              <w:rPr>
                <w:rFonts w:eastAsia="Calibri"/>
                <w:szCs w:val="22"/>
                <w:lang w:val="fi-FI"/>
              </w:rPr>
              <w:t>kuupäev</w:t>
            </w:r>
            <w:proofErr w:type="spellEnd"/>
            <w:r w:rsidRPr="003E6CD3">
              <w:rPr>
                <w:rFonts w:eastAsia="Calibri"/>
                <w:szCs w:val="22"/>
                <w:lang w:val="fi-FI"/>
              </w:rPr>
              <w:t>)</w:t>
            </w:r>
          </w:p>
          <w:p w14:paraId="646BE303" w14:textId="77777777" w:rsidR="00D620C0" w:rsidRDefault="00D620C0" w:rsidP="00423BBF">
            <w:pPr>
              <w:jc w:val="right"/>
            </w:pPr>
          </w:p>
        </w:tc>
      </w:tr>
      <w:tr w:rsidR="00D620C0" w14:paraId="3621780B" w14:textId="77777777" w:rsidTr="00423BBF">
        <w:trPr>
          <w:cantSplit/>
          <w:trHeight w:val="836"/>
        </w:trPr>
        <w:tc>
          <w:tcPr>
            <w:tcW w:w="5235" w:type="dxa"/>
            <w:vMerge/>
          </w:tcPr>
          <w:p w14:paraId="48A144B4" w14:textId="77777777" w:rsidR="00D620C0" w:rsidRDefault="00D620C0" w:rsidP="00D620C0"/>
        </w:tc>
        <w:tc>
          <w:tcPr>
            <w:tcW w:w="4121" w:type="dxa"/>
            <w:vMerge/>
          </w:tcPr>
          <w:p w14:paraId="6DD5977D" w14:textId="77777777" w:rsidR="00D620C0" w:rsidRDefault="00D620C0" w:rsidP="00D620C0"/>
        </w:tc>
      </w:tr>
    </w:tbl>
    <w:p w14:paraId="3D070B8C" w14:textId="77777777" w:rsidR="007931E5" w:rsidRDefault="007931E5">
      <w:pPr>
        <w:pStyle w:val="Footer"/>
      </w:pPr>
    </w:p>
    <w:p w14:paraId="5252D39F" w14:textId="77777777" w:rsidR="007931E5" w:rsidRDefault="007931E5" w:rsidP="007931E5">
      <w:pPr>
        <w:framePr w:w="9526" w:h="1085" w:wrap="notBeside" w:vAnchor="page" w:hAnchor="page" w:x="1732" w:y="3965"/>
        <w:rPr>
          <w:sz w:val="12"/>
        </w:rPr>
      </w:pPr>
    </w:p>
    <w:p w14:paraId="4E8D6BD4" w14:textId="77777777" w:rsidR="00D620C0" w:rsidRDefault="00D620C0">
      <w:pPr>
        <w:pStyle w:val="Heading1"/>
      </w:pPr>
    </w:p>
    <w:p w14:paraId="226E8187" w14:textId="77777777" w:rsidR="00D620C0" w:rsidRDefault="00D620C0">
      <w:pPr>
        <w:pStyle w:val="Heading1"/>
      </w:pPr>
    </w:p>
    <w:p w14:paraId="046BE5E6" w14:textId="77777777" w:rsidR="00FC0422" w:rsidRPr="001243E6" w:rsidRDefault="00DD1A3C">
      <w:pPr>
        <w:pStyle w:val="Heading1"/>
      </w:pPr>
      <w:r w:rsidRPr="001243E6">
        <w:t>Vara</w:t>
      </w:r>
      <w:r w:rsidR="00FC0422" w:rsidRPr="001243E6">
        <w:t xml:space="preserve"> üleandmine-vastuvõtmine</w:t>
      </w:r>
    </w:p>
    <w:p w14:paraId="3A5F5177" w14:textId="77777777" w:rsidR="00FC0422" w:rsidRPr="001243E6" w:rsidRDefault="00FC0422"/>
    <w:p w14:paraId="75C522CF" w14:textId="77777777" w:rsidR="00FC0422" w:rsidRPr="001243E6" w:rsidRDefault="00FC0422">
      <w:pPr>
        <w:rPr>
          <w:sz w:val="26"/>
        </w:rPr>
      </w:pPr>
    </w:p>
    <w:p w14:paraId="26D56493" w14:textId="77777777" w:rsidR="00FC0422" w:rsidRPr="001243E6" w:rsidRDefault="00FC0422">
      <w:pPr>
        <w:sectPr w:rsidR="00FC0422" w:rsidRPr="001243E6" w:rsidSect="007931E5">
          <w:type w:val="continuous"/>
          <w:pgSz w:w="11906" w:h="16838" w:code="9"/>
          <w:pgMar w:top="851" w:right="680" w:bottom="737" w:left="1701" w:header="454" w:footer="567" w:gutter="0"/>
          <w:cols w:space="720"/>
          <w:formProt w:val="0"/>
          <w:titlePg/>
        </w:sectPr>
      </w:pPr>
    </w:p>
    <w:p w14:paraId="63801B2A" w14:textId="62FC2829" w:rsidR="00857A7A" w:rsidRPr="001243E6" w:rsidRDefault="00857A7A" w:rsidP="00C75122">
      <w:pPr>
        <w:pStyle w:val="Pealkiri1"/>
        <w:rPr>
          <w:b/>
        </w:rPr>
      </w:pPr>
      <w:r w:rsidRPr="001243E6">
        <w:t xml:space="preserve">Käesolev akt on sõlmitud selle kohta, et vastavalt </w:t>
      </w:r>
      <w:r w:rsidR="001243E6" w:rsidRPr="001243E6">
        <w:rPr>
          <w:szCs w:val="24"/>
        </w:rPr>
        <w:t>MP Kaubandus OÜ</w:t>
      </w:r>
      <w:r w:rsidR="001243E6" w:rsidRPr="001243E6">
        <w:rPr>
          <w:szCs w:val="24"/>
        </w:rPr>
        <w:t xml:space="preserve"> </w:t>
      </w:r>
      <w:r w:rsidRPr="001243E6">
        <w:t xml:space="preserve">ja RMK vahel </w:t>
      </w:r>
      <w:sdt>
        <w:sdtPr>
          <w:rPr>
            <w:b/>
            <w:szCs w:val="24"/>
          </w:rPr>
          <w:id w:val="-862584109"/>
          <w:placeholder>
            <w:docPart w:val="CEB6D20C6B0C47B5B27A3820F3F10BA8"/>
          </w:placeholder>
          <w:date w:fullDate="2024-02-19T00:00:00Z">
            <w:dateFormat w:val="dd.MM.yyyy"/>
            <w:lid w:val="et-EE"/>
            <w:storeMappedDataAs w:val="dateTime"/>
            <w:calendar w:val="gregorian"/>
          </w:date>
        </w:sdtPr>
        <w:sdtContent>
          <w:r w:rsidR="001243E6" w:rsidRPr="001243E6">
            <w:rPr>
              <w:b/>
              <w:szCs w:val="24"/>
            </w:rPr>
            <w:t>19.02.2024</w:t>
          </w:r>
        </w:sdtContent>
      </w:sdt>
      <w:r w:rsidR="00D620C0" w:rsidRPr="001243E6">
        <w:t xml:space="preserve">  sõlmitud müügilepingule nr</w:t>
      </w:r>
      <w:r w:rsidRPr="001243E6">
        <w:t xml:space="preserve"> </w:t>
      </w:r>
      <w:r w:rsidR="001243E6" w:rsidRPr="001243E6">
        <w:rPr>
          <w:b/>
          <w:bCs/>
        </w:rPr>
        <w:t>6-27/2024/5</w:t>
      </w:r>
      <w:r w:rsidR="001243E6" w:rsidRPr="001243E6">
        <w:rPr>
          <w:b/>
          <w:bCs/>
        </w:rPr>
        <w:t xml:space="preserve"> </w:t>
      </w:r>
      <w:r w:rsidR="00D620C0" w:rsidRPr="001243E6">
        <w:t>on müüja üle andnud ja o</w:t>
      </w:r>
      <w:r w:rsidRPr="001243E6">
        <w:t>stja vastu võtnud järgmise vara:</w:t>
      </w:r>
    </w:p>
    <w:p w14:paraId="449F0A33" w14:textId="343C57DB" w:rsidR="00857A7A" w:rsidRPr="001243E6" w:rsidRDefault="00857A7A" w:rsidP="00857A7A">
      <w:pPr>
        <w:jc w:val="right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6"/>
        <w:gridCol w:w="3543"/>
        <w:gridCol w:w="1181"/>
        <w:gridCol w:w="1894"/>
        <w:gridCol w:w="1905"/>
      </w:tblGrid>
      <w:tr w:rsidR="00857A7A" w:rsidRPr="001243E6" w14:paraId="14DE2EC6" w14:textId="77777777" w:rsidTr="001243E6">
        <w:trPr>
          <w:trHeight w:val="335"/>
        </w:trPr>
        <w:tc>
          <w:tcPr>
            <w:tcW w:w="686" w:type="dxa"/>
          </w:tcPr>
          <w:p w14:paraId="24572E9B" w14:textId="77777777" w:rsidR="00857A7A" w:rsidRPr="001243E6" w:rsidRDefault="00857A7A" w:rsidP="009423E8">
            <w:pPr>
              <w:ind w:left="108"/>
              <w:jc w:val="both"/>
              <w:rPr>
                <w:lang w:val="fi-FI"/>
              </w:rPr>
            </w:pPr>
            <w:proofErr w:type="spellStart"/>
            <w:r w:rsidRPr="001243E6">
              <w:rPr>
                <w:lang w:val="fi-FI"/>
              </w:rPr>
              <w:t>Jrk</w:t>
            </w:r>
            <w:proofErr w:type="spellEnd"/>
            <w:r w:rsidRPr="001243E6">
              <w:rPr>
                <w:lang w:val="fi-FI"/>
              </w:rPr>
              <w:t>. Nr.</w:t>
            </w:r>
          </w:p>
        </w:tc>
        <w:tc>
          <w:tcPr>
            <w:tcW w:w="3543" w:type="dxa"/>
          </w:tcPr>
          <w:p w14:paraId="3FA3AF40" w14:textId="77777777" w:rsidR="00857A7A" w:rsidRPr="001243E6" w:rsidRDefault="00857A7A" w:rsidP="009423E8">
            <w:pPr>
              <w:ind w:left="270"/>
              <w:jc w:val="center"/>
            </w:pPr>
            <w:r w:rsidRPr="001243E6">
              <w:t>Nimetus</w:t>
            </w:r>
          </w:p>
        </w:tc>
        <w:tc>
          <w:tcPr>
            <w:tcW w:w="1181" w:type="dxa"/>
          </w:tcPr>
          <w:p w14:paraId="0586F3E9" w14:textId="77777777" w:rsidR="00857A7A" w:rsidRPr="001243E6" w:rsidRDefault="007356B8" w:rsidP="007356B8">
            <w:r w:rsidRPr="001243E6">
              <w:t xml:space="preserve"> </w:t>
            </w:r>
            <w:r w:rsidR="00857A7A" w:rsidRPr="001243E6">
              <w:t>Kogus</w:t>
            </w:r>
          </w:p>
        </w:tc>
        <w:tc>
          <w:tcPr>
            <w:tcW w:w="1894" w:type="dxa"/>
          </w:tcPr>
          <w:p w14:paraId="2547D3F7" w14:textId="0A032D86" w:rsidR="00857A7A" w:rsidRPr="001243E6" w:rsidRDefault="00857A7A" w:rsidP="009423E8">
            <w:pPr>
              <w:jc w:val="center"/>
              <w:rPr>
                <w:lang w:val="fi-FI"/>
              </w:rPr>
            </w:pPr>
            <w:r w:rsidRPr="001243E6">
              <w:t xml:space="preserve">hind </w:t>
            </w:r>
            <w:r w:rsidR="00416EF8" w:rsidRPr="001243E6">
              <w:t>eurodes</w:t>
            </w:r>
          </w:p>
        </w:tc>
        <w:tc>
          <w:tcPr>
            <w:tcW w:w="1905" w:type="dxa"/>
          </w:tcPr>
          <w:p w14:paraId="4F9B658C" w14:textId="73C68EA1" w:rsidR="00857A7A" w:rsidRPr="001243E6" w:rsidRDefault="00205EA4" w:rsidP="009423E8">
            <w:pPr>
              <w:jc w:val="center"/>
            </w:pPr>
            <w:r w:rsidRPr="001243E6">
              <w:t>hind</w:t>
            </w:r>
          </w:p>
          <w:p w14:paraId="17939C41" w14:textId="2C2ED9FE" w:rsidR="007356B8" w:rsidRPr="001243E6" w:rsidRDefault="007356B8" w:rsidP="009423E8">
            <w:pPr>
              <w:jc w:val="center"/>
              <w:rPr>
                <w:lang w:val="fi-FI"/>
              </w:rPr>
            </w:pPr>
            <w:r w:rsidRPr="001243E6">
              <w:t>eurodes</w:t>
            </w:r>
            <w:r w:rsidR="00205EA4" w:rsidRPr="001243E6">
              <w:t xml:space="preserve"> koos käibemaksuga</w:t>
            </w:r>
          </w:p>
        </w:tc>
      </w:tr>
      <w:tr w:rsidR="00857A7A" w:rsidRPr="001243E6" w14:paraId="153AB419" w14:textId="77777777" w:rsidTr="001243E6">
        <w:tc>
          <w:tcPr>
            <w:tcW w:w="686" w:type="dxa"/>
          </w:tcPr>
          <w:p w14:paraId="2AB52E82" w14:textId="77777777" w:rsidR="00857A7A" w:rsidRPr="001243E6" w:rsidRDefault="00857A7A" w:rsidP="009423E8">
            <w:pPr>
              <w:jc w:val="both"/>
            </w:pPr>
            <w:r w:rsidRPr="001243E6">
              <w:t>1.</w:t>
            </w:r>
          </w:p>
        </w:tc>
        <w:tc>
          <w:tcPr>
            <w:tcW w:w="3543" w:type="dxa"/>
          </w:tcPr>
          <w:p w14:paraId="03C5FD22" w14:textId="1F04146E" w:rsidR="00857A7A" w:rsidRPr="001243E6" w:rsidRDefault="001243E6" w:rsidP="009423E8">
            <w:pPr>
              <w:jc w:val="both"/>
            </w:pPr>
            <w:r w:rsidRPr="001243E6">
              <w:t>SARS-COV2 + A/B-GRIPI JUSCHEK kiirtestid</w:t>
            </w:r>
          </w:p>
        </w:tc>
        <w:tc>
          <w:tcPr>
            <w:tcW w:w="1181" w:type="dxa"/>
          </w:tcPr>
          <w:p w14:paraId="5D8CB4E7" w14:textId="05BB4346" w:rsidR="00857A7A" w:rsidRPr="001243E6" w:rsidRDefault="00E375FD" w:rsidP="009423E8">
            <w:pPr>
              <w:jc w:val="both"/>
            </w:pPr>
            <w:r w:rsidRPr="001243E6">
              <w:t>1000</w:t>
            </w:r>
            <w:r w:rsidR="00857A7A" w:rsidRPr="001243E6">
              <w:t xml:space="preserve"> tk</w:t>
            </w:r>
          </w:p>
        </w:tc>
        <w:tc>
          <w:tcPr>
            <w:tcW w:w="1894" w:type="dxa"/>
          </w:tcPr>
          <w:p w14:paraId="7A04DA8E" w14:textId="08535562" w:rsidR="00857A7A" w:rsidRPr="001243E6" w:rsidRDefault="001243E6" w:rsidP="009423E8">
            <w:pPr>
              <w:jc w:val="both"/>
            </w:pPr>
            <w:r w:rsidRPr="001243E6">
              <w:t>2290</w:t>
            </w:r>
          </w:p>
        </w:tc>
        <w:tc>
          <w:tcPr>
            <w:tcW w:w="1905" w:type="dxa"/>
          </w:tcPr>
          <w:p w14:paraId="27417538" w14:textId="48C62885" w:rsidR="00857A7A" w:rsidRPr="001243E6" w:rsidRDefault="001243E6" w:rsidP="009423E8">
            <w:pPr>
              <w:jc w:val="both"/>
            </w:pPr>
            <w:r w:rsidRPr="001243E6">
              <w:t xml:space="preserve">2793 </w:t>
            </w:r>
            <w:proofErr w:type="spellStart"/>
            <w:r w:rsidRPr="001243E6">
              <w:t>eur</w:t>
            </w:r>
            <w:proofErr w:type="spellEnd"/>
            <w:r w:rsidRPr="001243E6">
              <w:t xml:space="preserve"> 80 senti</w:t>
            </w:r>
          </w:p>
        </w:tc>
      </w:tr>
    </w:tbl>
    <w:p w14:paraId="7ABDE705" w14:textId="77777777" w:rsidR="00857A7A" w:rsidRPr="001243E6" w:rsidRDefault="00DD1A3C" w:rsidP="00857A7A">
      <w:pPr>
        <w:ind w:left="4320" w:firstLine="720"/>
        <w:jc w:val="both"/>
      </w:pPr>
      <w:r w:rsidRPr="001243E6">
        <w:t xml:space="preserve">   </w:t>
      </w:r>
    </w:p>
    <w:p w14:paraId="6254B116" w14:textId="77777777" w:rsidR="00857A7A" w:rsidRPr="001243E6" w:rsidRDefault="00857A7A" w:rsidP="00857A7A"/>
    <w:p w14:paraId="661A8603" w14:textId="15BB0AE9" w:rsidR="00857A7A" w:rsidRPr="001243E6" w:rsidRDefault="00857A7A" w:rsidP="00C56415">
      <w:pPr>
        <w:pStyle w:val="Pealkiri1"/>
      </w:pPr>
      <w:r w:rsidRPr="001243E6">
        <w:t>Ostja tasub</w:t>
      </w:r>
      <w:r w:rsidR="008320FA" w:rsidRPr="001243E6">
        <w:t xml:space="preserve"> vara eest vastavalt lepingule </w:t>
      </w:r>
      <w:r w:rsidR="001243E6" w:rsidRPr="001243E6">
        <w:t>ja Ostja poolt esitatud arvele 2793 eurot ja 80 senti</w:t>
      </w:r>
      <w:r w:rsidR="00D620C0" w:rsidRPr="001243E6">
        <w:t xml:space="preserve"> (</w:t>
      </w:r>
      <w:r w:rsidR="001243E6" w:rsidRPr="001243E6">
        <w:t xml:space="preserve">kaks tuhat seitsesada üheksakümmend kolm </w:t>
      </w:r>
      <w:r w:rsidR="001243E6" w:rsidRPr="001243E6">
        <w:t>eurot ja</w:t>
      </w:r>
      <w:r w:rsidR="001243E6" w:rsidRPr="001243E6">
        <w:t xml:space="preserve"> kaheksakümmend senti</w:t>
      </w:r>
      <w:r w:rsidR="00D620C0" w:rsidRPr="001243E6">
        <w:t xml:space="preserve">) </w:t>
      </w:r>
      <w:r w:rsidR="001243E6" w:rsidRPr="001243E6">
        <w:t>.</w:t>
      </w:r>
    </w:p>
    <w:p w14:paraId="229405F2" w14:textId="77777777" w:rsidR="00857A7A" w:rsidRPr="001243E6" w:rsidRDefault="00857A7A" w:rsidP="00857A7A"/>
    <w:p w14:paraId="23B4DB20" w14:textId="0CF5D49D" w:rsidR="00D620C0" w:rsidRPr="001243E6" w:rsidRDefault="00000000" w:rsidP="00C56415">
      <w:pPr>
        <w:pStyle w:val="Pealkiri1"/>
      </w:pPr>
      <w:sdt>
        <w:sdtPr>
          <w:id w:val="-189151537"/>
          <w:placeholder>
            <w:docPart w:val="5B7583FCD8E149D3ABFFDFBDEF5C9229"/>
          </w:placeholder>
          <w:comboBox>
            <w:listItem w:displayText=" " w:value=" "/>
            <w:listItem w:displayText="Akt on allkirjastatud digitaalselt." w:value="Akt on allkirjastatud digitaalselt."/>
            <w:listItem w:displayText="Akt on allkirjastatud paberkandjal kahes võrdset juriidilist jõudu omavas eksemplaris, millest kumbki pool saab ühe eksemplari." w:value="Akt on allkirjastatud paberkandjal kahes võrdset juriidilist jõudu omavas eksemplaris, millest kumbki pool saab ühe eksemplari."/>
          </w:comboBox>
        </w:sdtPr>
        <w:sdtContent>
          <w:r w:rsidR="00205EA4" w:rsidRPr="001243E6">
            <w:t>Akt on allkirjastatud digitaalselt.</w:t>
          </w:r>
        </w:sdtContent>
      </w:sdt>
    </w:p>
    <w:p w14:paraId="6C4715AB" w14:textId="77777777" w:rsidR="00FC0422" w:rsidRDefault="00FC0422"/>
    <w:p w14:paraId="7E17200D" w14:textId="77777777" w:rsidR="00C56415" w:rsidRDefault="00C56415">
      <w:pPr>
        <w:sectPr w:rsidR="00C56415">
          <w:type w:val="continuous"/>
          <w:pgSz w:w="11906" w:h="16838" w:code="9"/>
          <w:pgMar w:top="907" w:right="680" w:bottom="737" w:left="1701" w:header="454" w:footer="567" w:gutter="0"/>
          <w:cols w:space="720"/>
          <w:formProt w:val="0"/>
          <w:titlePg/>
        </w:sectPr>
      </w:pPr>
    </w:p>
    <w:p w14:paraId="58359852" w14:textId="77777777" w:rsidR="00FC0422" w:rsidRDefault="00FC0422"/>
    <w:p w14:paraId="1B215689" w14:textId="77777777" w:rsidR="00FC0422" w:rsidRDefault="00FC042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6"/>
        <w:gridCol w:w="4226"/>
      </w:tblGrid>
      <w:tr w:rsidR="00C56415" w14:paraId="1ED77FF5" w14:textId="77777777" w:rsidTr="00C73B14">
        <w:tc>
          <w:tcPr>
            <w:tcW w:w="4226" w:type="dxa"/>
          </w:tcPr>
          <w:p w14:paraId="690189F4" w14:textId="77777777" w:rsidR="00C56415" w:rsidRDefault="00C56415" w:rsidP="00C73B14">
            <w:r>
              <w:rPr>
                <w:b/>
                <w:szCs w:val="24"/>
              </w:rPr>
              <w:t>Müüja</w:t>
            </w:r>
          </w:p>
        </w:tc>
        <w:tc>
          <w:tcPr>
            <w:tcW w:w="4226" w:type="dxa"/>
          </w:tcPr>
          <w:p w14:paraId="7B163AB7" w14:textId="77777777" w:rsidR="00C56415" w:rsidRDefault="00C56415" w:rsidP="00C73B14">
            <w:r>
              <w:rPr>
                <w:b/>
                <w:szCs w:val="24"/>
              </w:rPr>
              <w:t>Ostja</w:t>
            </w:r>
          </w:p>
        </w:tc>
      </w:tr>
      <w:tr w:rsidR="00C56415" w14:paraId="21A9C078" w14:textId="77777777" w:rsidTr="00C73B14">
        <w:tc>
          <w:tcPr>
            <w:tcW w:w="4226" w:type="dxa"/>
          </w:tcPr>
          <w:p w14:paraId="4C54AF0C" w14:textId="77777777" w:rsidR="00C56415" w:rsidRDefault="00C56415" w:rsidP="00C73B14"/>
        </w:tc>
        <w:tc>
          <w:tcPr>
            <w:tcW w:w="4226" w:type="dxa"/>
          </w:tcPr>
          <w:p w14:paraId="67CC3F6A" w14:textId="77777777" w:rsidR="00C56415" w:rsidRDefault="00C56415" w:rsidP="00C73B14"/>
        </w:tc>
      </w:tr>
      <w:tr w:rsidR="00C56415" w14:paraId="371859F6" w14:textId="77777777" w:rsidTr="00C73B14">
        <w:trPr>
          <w:trHeight w:val="143"/>
        </w:trPr>
        <w:tc>
          <w:tcPr>
            <w:tcW w:w="4226" w:type="dxa"/>
          </w:tcPr>
          <w:p w14:paraId="084971D8" w14:textId="77777777" w:rsidR="00C56415" w:rsidRDefault="00C56415" w:rsidP="00C73B14"/>
        </w:tc>
        <w:tc>
          <w:tcPr>
            <w:tcW w:w="4226" w:type="dxa"/>
          </w:tcPr>
          <w:p w14:paraId="04A1326E" w14:textId="77777777" w:rsidR="00C56415" w:rsidRDefault="00C56415" w:rsidP="00C73B14"/>
        </w:tc>
      </w:tr>
      <w:tr w:rsidR="00C56415" w:rsidRPr="00995878" w14:paraId="7DECAC34" w14:textId="77777777" w:rsidTr="00C73B14">
        <w:trPr>
          <w:trHeight w:val="70"/>
        </w:trPr>
        <w:tc>
          <w:tcPr>
            <w:tcW w:w="4226" w:type="dxa"/>
          </w:tcPr>
          <w:p w14:paraId="3C400E74" w14:textId="3027A559" w:rsidR="00C56415" w:rsidRPr="00995878" w:rsidRDefault="00000000" w:rsidP="00C73B14">
            <w:sdt>
              <w:sdtPr>
                <w:id w:val="2081640109"/>
                <w:placeholder>
                  <w:docPart w:val="77E0C3D6023A4A729A7C7B5B6C4C9BC4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Content>
                <w:r w:rsidR="00205EA4">
                  <w:t>(allkirjastatud digitaalselt)</w:t>
                </w:r>
              </w:sdtContent>
            </w:sdt>
          </w:p>
        </w:tc>
        <w:tc>
          <w:tcPr>
            <w:tcW w:w="4226" w:type="dxa"/>
          </w:tcPr>
          <w:p w14:paraId="00775B0D" w14:textId="02780B64" w:rsidR="00C56415" w:rsidRPr="00995878" w:rsidRDefault="00000000" w:rsidP="00C73B14">
            <w:sdt>
              <w:sdtPr>
                <w:id w:val="653806690"/>
                <w:placeholder>
                  <w:docPart w:val="5166817BD2254B8A9E0ABD8A556840AD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Content>
                <w:r w:rsidR="00205EA4">
                  <w:t>(allkirjastatud digitaalselt)</w:t>
                </w:r>
              </w:sdtContent>
            </w:sdt>
          </w:p>
        </w:tc>
      </w:tr>
      <w:tr w:rsidR="00C56415" w:rsidRPr="00995878" w14:paraId="6C5AB16C" w14:textId="77777777" w:rsidTr="00C73B14">
        <w:tc>
          <w:tcPr>
            <w:tcW w:w="4226" w:type="dxa"/>
          </w:tcPr>
          <w:p w14:paraId="7B9746B7" w14:textId="77777777" w:rsidR="00C56415" w:rsidRPr="00995878" w:rsidRDefault="00C56415" w:rsidP="00C73B14"/>
        </w:tc>
        <w:tc>
          <w:tcPr>
            <w:tcW w:w="4226" w:type="dxa"/>
          </w:tcPr>
          <w:p w14:paraId="7580E193" w14:textId="77777777" w:rsidR="00C56415" w:rsidRPr="00995878" w:rsidRDefault="00C56415" w:rsidP="00C73B14"/>
        </w:tc>
      </w:tr>
      <w:tr w:rsidR="00C56415" w:rsidRPr="00995878" w14:paraId="4F46408E" w14:textId="77777777" w:rsidTr="00C73B14">
        <w:tc>
          <w:tcPr>
            <w:tcW w:w="4226" w:type="dxa"/>
          </w:tcPr>
          <w:p w14:paraId="6E556129" w14:textId="77777777" w:rsidR="00C56415" w:rsidRPr="00995878" w:rsidRDefault="00C56415" w:rsidP="00C73B14"/>
        </w:tc>
        <w:tc>
          <w:tcPr>
            <w:tcW w:w="4226" w:type="dxa"/>
          </w:tcPr>
          <w:p w14:paraId="5C7D5582" w14:textId="77777777" w:rsidR="00C56415" w:rsidRPr="00995878" w:rsidRDefault="00C56415" w:rsidP="00C73B14"/>
        </w:tc>
      </w:tr>
      <w:tr w:rsidR="00C56415" w:rsidRPr="00995878" w14:paraId="66886E51" w14:textId="77777777" w:rsidTr="00C73B14">
        <w:tc>
          <w:tcPr>
            <w:tcW w:w="4226" w:type="dxa"/>
          </w:tcPr>
          <w:p w14:paraId="552769BE" w14:textId="3354BEE1" w:rsidR="00C56415" w:rsidRPr="00995878" w:rsidRDefault="001243E6" w:rsidP="00C73B14">
            <w:r>
              <w:t>Tanel Lindmaa</w:t>
            </w:r>
          </w:p>
        </w:tc>
        <w:tc>
          <w:tcPr>
            <w:tcW w:w="4226" w:type="dxa"/>
          </w:tcPr>
          <w:p w14:paraId="641075EA" w14:textId="6ED30CFC" w:rsidR="00C56415" w:rsidRPr="00995878" w:rsidRDefault="001243E6" w:rsidP="00C73B14">
            <w:r>
              <w:t>Marju Paas</w:t>
            </w:r>
          </w:p>
        </w:tc>
      </w:tr>
    </w:tbl>
    <w:p w14:paraId="1AFD113D" w14:textId="77777777" w:rsidR="00FC0422" w:rsidRDefault="00FC0422"/>
    <w:sectPr w:rsidR="00FC0422">
      <w:footerReference w:type="default" r:id="rId10"/>
      <w:headerReference w:type="first" r:id="rId11"/>
      <w:footerReference w:type="first" r:id="rId12"/>
      <w:type w:val="continuous"/>
      <w:pgSz w:w="11906" w:h="16838" w:code="9"/>
      <w:pgMar w:top="907" w:right="680" w:bottom="737" w:left="1701" w:header="454" w:footer="567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804DA" w14:textId="77777777" w:rsidR="00984FA2" w:rsidRDefault="00984FA2">
      <w:r>
        <w:separator/>
      </w:r>
    </w:p>
  </w:endnote>
  <w:endnote w:type="continuationSeparator" w:id="0">
    <w:p w14:paraId="7A5DA720" w14:textId="77777777" w:rsidR="00984FA2" w:rsidRDefault="00984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FB2BD" w14:textId="77777777" w:rsidR="00D57BAF" w:rsidRDefault="00D57BAF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9F836" w14:textId="77777777" w:rsidR="00D57BAF" w:rsidRDefault="00D57BAF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4B684" w14:textId="77777777" w:rsidR="00D57BAF" w:rsidRDefault="00D57BAF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34FDE" w14:textId="77777777" w:rsidR="00984FA2" w:rsidRDefault="00984FA2">
      <w:r>
        <w:separator/>
      </w:r>
    </w:p>
  </w:footnote>
  <w:footnote w:type="continuationSeparator" w:id="0">
    <w:p w14:paraId="7ACA73DF" w14:textId="77777777" w:rsidR="00984FA2" w:rsidRDefault="00984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0794C" w14:textId="77777777" w:rsidR="00D57BAF" w:rsidRDefault="00D57BAF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D620C0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CF510" w14:textId="77777777" w:rsidR="00D57BAF" w:rsidRDefault="00D57BAF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C4710" w14:textId="77777777" w:rsidR="00D57BAF" w:rsidRDefault="00D57BAF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4235C41"/>
    <w:multiLevelType w:val="multilevel"/>
    <w:tmpl w:val="7B364E26"/>
    <w:lvl w:ilvl="0">
      <w:start w:val="1"/>
      <w:numFmt w:val="decimal"/>
      <w:pStyle w:val="Pealkiri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3" w15:restartNumberingAfterBreak="0">
    <w:nsid w:val="607F20AF"/>
    <w:multiLevelType w:val="hybridMultilevel"/>
    <w:tmpl w:val="DB500B2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11378">
    <w:abstractNumId w:val="0"/>
  </w:num>
  <w:num w:numId="2" w16cid:durableId="1176848366">
    <w:abstractNumId w:val="2"/>
  </w:num>
  <w:num w:numId="3" w16cid:durableId="710767658">
    <w:abstractNumId w:val="1"/>
  </w:num>
  <w:num w:numId="4" w16cid:durableId="15420097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CD3"/>
    <w:rsid w:val="0004474F"/>
    <w:rsid w:val="00052946"/>
    <w:rsid w:val="00072AEC"/>
    <w:rsid w:val="00074031"/>
    <w:rsid w:val="001243E6"/>
    <w:rsid w:val="0013725E"/>
    <w:rsid w:val="001B52D4"/>
    <w:rsid w:val="001E4313"/>
    <w:rsid w:val="00205EA4"/>
    <w:rsid w:val="00276377"/>
    <w:rsid w:val="00320142"/>
    <w:rsid w:val="00356BE8"/>
    <w:rsid w:val="003A3123"/>
    <w:rsid w:val="003B562B"/>
    <w:rsid w:val="003D20CE"/>
    <w:rsid w:val="003D3009"/>
    <w:rsid w:val="003D3D83"/>
    <w:rsid w:val="003E6CD3"/>
    <w:rsid w:val="00413994"/>
    <w:rsid w:val="00416EF8"/>
    <w:rsid w:val="00423BBF"/>
    <w:rsid w:val="00524FCD"/>
    <w:rsid w:val="00536BCF"/>
    <w:rsid w:val="006042ED"/>
    <w:rsid w:val="00604AD3"/>
    <w:rsid w:val="006135E0"/>
    <w:rsid w:val="00616E2E"/>
    <w:rsid w:val="006D030B"/>
    <w:rsid w:val="006F381A"/>
    <w:rsid w:val="007356B8"/>
    <w:rsid w:val="007931E5"/>
    <w:rsid w:val="007964E0"/>
    <w:rsid w:val="007A63FB"/>
    <w:rsid w:val="008116B6"/>
    <w:rsid w:val="00811ADD"/>
    <w:rsid w:val="00817E05"/>
    <w:rsid w:val="00823C39"/>
    <w:rsid w:val="008320FA"/>
    <w:rsid w:val="008508D0"/>
    <w:rsid w:val="00857A7A"/>
    <w:rsid w:val="008F6EED"/>
    <w:rsid w:val="009423E8"/>
    <w:rsid w:val="00977663"/>
    <w:rsid w:val="00984FA2"/>
    <w:rsid w:val="009A2A8B"/>
    <w:rsid w:val="00A03A30"/>
    <w:rsid w:val="00AE7A36"/>
    <w:rsid w:val="00B21262"/>
    <w:rsid w:val="00B737D1"/>
    <w:rsid w:val="00B77328"/>
    <w:rsid w:val="00BA364B"/>
    <w:rsid w:val="00BE71E9"/>
    <w:rsid w:val="00BF55AC"/>
    <w:rsid w:val="00C170F0"/>
    <w:rsid w:val="00C41D4B"/>
    <w:rsid w:val="00C55476"/>
    <w:rsid w:val="00C56415"/>
    <w:rsid w:val="00C75122"/>
    <w:rsid w:val="00D13051"/>
    <w:rsid w:val="00D32C9D"/>
    <w:rsid w:val="00D520FC"/>
    <w:rsid w:val="00D57BAF"/>
    <w:rsid w:val="00D620C0"/>
    <w:rsid w:val="00DB1A4B"/>
    <w:rsid w:val="00DC02F8"/>
    <w:rsid w:val="00DD1A3C"/>
    <w:rsid w:val="00DF0D2A"/>
    <w:rsid w:val="00E01512"/>
    <w:rsid w:val="00E14BAB"/>
    <w:rsid w:val="00E375FD"/>
    <w:rsid w:val="00E65751"/>
    <w:rsid w:val="00E65EEA"/>
    <w:rsid w:val="00EA451F"/>
    <w:rsid w:val="00FC0422"/>
    <w:rsid w:val="00FC308B"/>
    <w:rsid w:val="00FF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A3DAB3"/>
  <w15:docId w15:val="{F2F00730-E0B3-40DD-B0DF-109AC5C00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pacing w:val="2"/>
      <w:position w:val="6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</w:rPr>
  </w:style>
  <w:style w:type="paragraph" w:styleId="Heading2">
    <w:name w:val="heading 2"/>
    <w:aliases w:val="(sama)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aliases w:val="( sama)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jc w:val="center"/>
    </w:pPr>
    <w:rPr>
      <w:spacing w:val="0"/>
      <w:position w:val="0"/>
      <w:sz w:val="20"/>
    </w:rPr>
  </w:style>
  <w:style w:type="paragraph" w:customStyle="1" w:styleId="Numbering">
    <w:name w:val="Numbering"/>
    <w:basedOn w:val="Normal"/>
    <w:pPr>
      <w:numPr>
        <w:numId w:val="1"/>
      </w:numPr>
    </w:pPr>
  </w:style>
  <w:style w:type="paragraph" w:customStyle="1" w:styleId="Bulleting">
    <w:name w:val="Bulleting."/>
    <w:basedOn w:val="Normal"/>
    <w:pPr>
      <w:numPr>
        <w:numId w:val="2"/>
      </w:numPr>
      <w:tabs>
        <w:tab w:val="clear" w:pos="360"/>
      </w:tabs>
    </w:pPr>
  </w:style>
  <w:style w:type="paragraph" w:styleId="Footer">
    <w:name w:val="footer"/>
    <w:basedOn w:val="Normal"/>
    <w:rPr>
      <w:spacing w:val="0"/>
      <w:position w:val="0"/>
      <w:sz w:val="20"/>
    </w:rPr>
  </w:style>
  <w:style w:type="paragraph" w:styleId="Caption">
    <w:name w:val="caption"/>
    <w:basedOn w:val="Normal"/>
    <w:next w:val="Normal"/>
    <w:qFormat/>
    <w:rsid w:val="007931E5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table" w:styleId="TableGrid">
    <w:name w:val="Table Grid"/>
    <w:basedOn w:val="TableNormal"/>
    <w:uiPriority w:val="59"/>
    <w:rsid w:val="00D62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320FA"/>
    <w:rPr>
      <w:color w:val="808080"/>
    </w:rPr>
  </w:style>
  <w:style w:type="paragraph" w:styleId="BalloonText">
    <w:name w:val="Balloon Text"/>
    <w:basedOn w:val="Normal"/>
    <w:link w:val="BalloonTextChar"/>
    <w:rsid w:val="007356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356B8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NormalWeb">
    <w:name w:val="Normal (Web)"/>
    <w:basedOn w:val="Normal"/>
    <w:rsid w:val="00423BBF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character" w:styleId="CommentReference">
    <w:name w:val="annotation reference"/>
    <w:basedOn w:val="DefaultParagraphFont"/>
    <w:uiPriority w:val="99"/>
    <w:rsid w:val="00423B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23BBF"/>
    <w:rPr>
      <w:spacing w:val="0"/>
      <w:position w:val="0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3BBF"/>
    <w:rPr>
      <w:lang w:eastAsia="en-US"/>
    </w:rPr>
  </w:style>
  <w:style w:type="paragraph" w:customStyle="1" w:styleId="Pealkiri1">
    <w:name w:val="Pealkiri 1"/>
    <w:basedOn w:val="Normal"/>
    <w:rsid w:val="00C56415"/>
    <w:pPr>
      <w:numPr>
        <w:numId w:val="3"/>
      </w:numPr>
    </w:pPr>
  </w:style>
  <w:style w:type="paragraph" w:customStyle="1" w:styleId="Pealkiri2">
    <w:name w:val="Pealkiri 2"/>
    <w:basedOn w:val="Normal"/>
    <w:rsid w:val="00C56415"/>
    <w:pPr>
      <w:numPr>
        <w:ilvl w:val="1"/>
        <w:numId w:val="3"/>
      </w:numPr>
    </w:pPr>
  </w:style>
  <w:style w:type="paragraph" w:customStyle="1" w:styleId="Pealkiri3">
    <w:name w:val="Pealkiri 3"/>
    <w:basedOn w:val="Normal"/>
    <w:rsid w:val="00C56415"/>
    <w:pPr>
      <w:numPr>
        <w:ilvl w:val="2"/>
        <w:numId w:val="3"/>
      </w:numPr>
    </w:pPr>
  </w:style>
  <w:style w:type="paragraph" w:customStyle="1" w:styleId="Pealkiri4">
    <w:name w:val="Pealkiri 4"/>
    <w:basedOn w:val="Normal"/>
    <w:rsid w:val="00C56415"/>
    <w:pPr>
      <w:numPr>
        <w:ilvl w:val="3"/>
        <w:numId w:val="3"/>
      </w:numPr>
    </w:pPr>
  </w:style>
  <w:style w:type="paragraph" w:customStyle="1" w:styleId="Pealkiri5">
    <w:name w:val="Pealkiri 5"/>
    <w:basedOn w:val="Normal"/>
    <w:rsid w:val="00C56415"/>
    <w:pPr>
      <w:numPr>
        <w:ilvl w:val="4"/>
        <w:numId w:val="3"/>
      </w:numPr>
    </w:pPr>
  </w:style>
  <w:style w:type="paragraph" w:customStyle="1" w:styleId="Pealkiri6">
    <w:name w:val="Pealkiri 6"/>
    <w:basedOn w:val="Normal"/>
    <w:rsid w:val="00C56415"/>
    <w:pPr>
      <w:numPr>
        <w:ilvl w:val="5"/>
        <w:numId w:val="3"/>
      </w:numPr>
    </w:pPr>
  </w:style>
  <w:style w:type="paragraph" w:customStyle="1" w:styleId="Pealkiri7">
    <w:name w:val="Pealkiri 7"/>
    <w:basedOn w:val="Normal"/>
    <w:rsid w:val="00C56415"/>
    <w:pPr>
      <w:numPr>
        <w:ilvl w:val="6"/>
        <w:numId w:val="3"/>
      </w:numPr>
    </w:pPr>
  </w:style>
  <w:style w:type="paragraph" w:customStyle="1" w:styleId="Pealkiri8">
    <w:name w:val="Pealkiri 8"/>
    <w:basedOn w:val="Normal"/>
    <w:rsid w:val="00C56415"/>
    <w:pPr>
      <w:numPr>
        <w:ilvl w:val="7"/>
        <w:numId w:val="3"/>
      </w:numPr>
    </w:pPr>
  </w:style>
  <w:style w:type="paragraph" w:customStyle="1" w:styleId="Pealkiri9">
    <w:name w:val="Pealkiri 9"/>
    <w:basedOn w:val="Normal"/>
    <w:rsid w:val="00C56415"/>
    <w:pPr>
      <w:numPr>
        <w:ilvl w:val="8"/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gle.heinmaa\Downloads\akt%20m&#252;&#252;gilepingu%20juurde,%20kus%20rmk%20on%20ostj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EB6D20C6B0C47B5B27A3820F3F10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45805-0541-4A16-8A23-F40F46181E1B}"/>
      </w:docPartPr>
      <w:docPartBody>
        <w:p w:rsidR="00700241" w:rsidRDefault="00006A14">
          <w:pPr>
            <w:pStyle w:val="CEB6D20C6B0C47B5B27A3820F3F10BA8"/>
          </w:pPr>
          <w:r w:rsidRPr="00E046AC">
            <w:rPr>
              <w:rStyle w:val="PlaceholderText"/>
            </w:rPr>
            <w:t>Click or tap to enter a date.</w:t>
          </w:r>
        </w:p>
      </w:docPartBody>
    </w:docPart>
    <w:docPart>
      <w:docPartPr>
        <w:name w:val="5B7583FCD8E149D3ABFFDFBDEF5C9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D2683-06FB-42EE-BBE2-296E93F7C61E}"/>
      </w:docPartPr>
      <w:docPartBody>
        <w:p w:rsidR="00700241" w:rsidRDefault="00006A14">
          <w:pPr>
            <w:pStyle w:val="5B7583FCD8E149D3ABFFDFBDEF5C9229"/>
          </w:pPr>
          <w:r w:rsidRPr="00BE118B">
            <w:rPr>
              <w:rStyle w:val="PlaceholderText"/>
            </w:rPr>
            <w:t>Choose an item.</w:t>
          </w:r>
        </w:p>
      </w:docPartBody>
    </w:docPart>
    <w:docPart>
      <w:docPartPr>
        <w:name w:val="77E0C3D6023A4A729A7C7B5B6C4C9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41A30-8DFF-4F50-B79E-891BD40DC794}"/>
      </w:docPartPr>
      <w:docPartBody>
        <w:p w:rsidR="00700241" w:rsidRDefault="00006A14">
          <w:pPr>
            <w:pStyle w:val="77E0C3D6023A4A729A7C7B5B6C4C9BC4"/>
          </w:pPr>
          <w:r w:rsidRPr="00BE118B">
            <w:rPr>
              <w:rStyle w:val="PlaceholderText"/>
            </w:rPr>
            <w:t>Choose an item.</w:t>
          </w:r>
        </w:p>
      </w:docPartBody>
    </w:docPart>
    <w:docPart>
      <w:docPartPr>
        <w:name w:val="5166817BD2254B8A9E0ABD8A55684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5E6E7-0BA5-4BF5-8C41-80CCFAF7E51F}"/>
      </w:docPartPr>
      <w:docPartBody>
        <w:p w:rsidR="00700241" w:rsidRDefault="00006A14">
          <w:pPr>
            <w:pStyle w:val="5166817BD2254B8A9E0ABD8A556840AD"/>
          </w:pPr>
          <w:r w:rsidRPr="00BE118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A14"/>
    <w:rsid w:val="00006A14"/>
    <w:rsid w:val="004E0312"/>
    <w:rsid w:val="00700241"/>
    <w:rsid w:val="009A509E"/>
    <w:rsid w:val="00EE0D96"/>
    <w:rsid w:val="00EE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EB6D20C6B0C47B5B27A3820F3F10BA8">
    <w:name w:val="CEB6D20C6B0C47B5B27A3820F3F10BA8"/>
  </w:style>
  <w:style w:type="paragraph" w:customStyle="1" w:styleId="5B7583FCD8E149D3ABFFDFBDEF5C9229">
    <w:name w:val="5B7583FCD8E149D3ABFFDFBDEF5C9229"/>
  </w:style>
  <w:style w:type="paragraph" w:customStyle="1" w:styleId="77E0C3D6023A4A729A7C7B5B6C4C9BC4">
    <w:name w:val="77E0C3D6023A4A729A7C7B5B6C4C9BC4"/>
  </w:style>
  <w:style w:type="paragraph" w:customStyle="1" w:styleId="5166817BD2254B8A9E0ABD8A556840AD">
    <w:name w:val="5166817BD2254B8A9E0ABD8A556840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akt müügilepingu juurde, kus rmk on ostja</Template>
  <TotalTime>1</TotalTime>
  <Pages>1</Pages>
  <Words>112</Words>
  <Characters>652</Characters>
  <Application>Microsoft Office Word</Application>
  <DocSecurity>0</DocSecurity>
  <Lines>5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  <vt:variant>
        <vt:lpstr>Tiitel</vt:lpstr>
      </vt:variant>
      <vt:variant>
        <vt:i4>1</vt:i4>
      </vt:variant>
    </vt:vector>
  </HeadingPairs>
  <TitlesOfParts>
    <vt:vector size="5" baseType="lpstr">
      <vt:lpstr>AKT</vt:lpstr>
      <vt:lpstr/>
      <vt:lpstr/>
      <vt:lpstr>Vara üleandmine-vastuvõtmine</vt:lpstr>
      <vt:lpstr>AKT</vt:lpstr>
    </vt:vector>
  </TitlesOfParts>
  <Company>DF Ltd., Parnu mnt 154, 11317 Tallinn, Estonia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</dc:title>
  <dc:subject>MS Office 2000(TM) file templates</dc:subject>
  <dc:creator>Lagle Heinmaa</dc:creator>
  <dc:description>Version 1.1, Dets 2003</dc:description>
  <cp:lastModifiedBy>Marju Paas</cp:lastModifiedBy>
  <cp:revision>2</cp:revision>
  <cp:lastPrinted>2022-09-09T09:35:00Z</cp:lastPrinted>
  <dcterms:created xsi:type="dcterms:W3CDTF">2024-02-21T14:16:00Z</dcterms:created>
  <dcterms:modified xsi:type="dcterms:W3CDTF">2024-02-21T14:16:00Z</dcterms:modified>
</cp:coreProperties>
</file>